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ind w:left="-359" w:leftChars="-171" w:right="250" w:rightChars="119" w:firstLine="358" w:firstLineChars="69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重点排污单位应公开信息表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基础信息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单位名称：深圳市宝裕华实业有限公司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统一信用代码：914403007451831128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法人代表：李正新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生产地址：广东省深圳市坪山区石井街道田心同富裕工业区第四栋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联系方式;0755-84632818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生产经营范围：五金、电子、塑胶产品表面处理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排污信息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污染项目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污染物名称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排放方式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排放标准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工业废水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化字需氧量、总磷、总镍、总铜、总铬、总锌、总氰化物、总锌、总银、氨氮、PH值、六价铬、总氮、氟化物、石油类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公司污水处理站处理达标后排入坪山河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DB44/26-2001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第二时段一级标准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全部达标排放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工业废气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氯化氢、硫酸雾、铬酸雾、氮氧化物、氰化物、氟化物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收集进废气塔治理设施处理达标后排放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GB21900-2008表5标准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全部达标排放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防治污染设施的建设和运行情况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公司有废水处理以及生化处理设施一套，设计能力一小时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50吨，废气处理设施16套，各污染防治设施正常运行。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3517900"/>
            <wp:effectExtent l="0" t="0" r="508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6055" cy="6538595"/>
            <wp:effectExtent l="0" t="0" r="10795" b="14605"/>
            <wp:docPr id="3" name="图片 3" descr="8623150187598e9b693d41899a31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23150187598e9b693d41899a31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6055" cy="6577965"/>
            <wp:effectExtent l="0" t="0" r="10795" b="13335"/>
            <wp:docPr id="4" name="图片 4" descr="47df155a49c3f9dd3ac39993187f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df155a49c3f9dd3ac39993187fd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57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固体废弃物运行情况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固体废弃物运行情况</w:t>
            </w:r>
          </w:p>
        </w:tc>
        <w:tc>
          <w:tcPr>
            <w:tcW w:w="142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种类</w:t>
            </w:r>
          </w:p>
        </w:tc>
        <w:tc>
          <w:tcPr>
            <w:tcW w:w="142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产生量</w:t>
            </w:r>
          </w:p>
        </w:tc>
        <w:tc>
          <w:tcPr>
            <w:tcW w:w="426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交运量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交运时间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污泥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约94.5吨/年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94.0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宏鑫/力行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氰化物空桶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约0.05吨/年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0.15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化学镍镀液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约5吨/年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2.65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含氰废物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约0.05吨/年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废滤芯、滤袋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约0.5吨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金盐瓶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约0.05吨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0.005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深投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环境许可信息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环保批文号：深环批（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2009）100248号，排污许可证号：914403007451831128001P（已上传公司网站）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2880" cy="3858260"/>
            <wp:effectExtent l="0" t="0" r="13970" b="8890"/>
            <wp:docPr id="1" name="图片 1" descr="71812aec870121dafd2d85e8f942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812aec870121dafd2d85e8f942a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突发环境时间应急预案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编制时间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2019年11月30日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备案编号：440310-2019-0037-M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其他应该公开的环境信息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环保认证：ISO14000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与环保有关的奖励：无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处罚情况：无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清洁生产：2019年9月17日验收合格。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环保责任险,投保公司：太平洋保险，购买时间2020年04月20日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B7266"/>
    <w:multiLevelType w:val="singleLevel"/>
    <w:tmpl w:val="80FB72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BA2589"/>
    <w:multiLevelType w:val="singleLevel"/>
    <w:tmpl w:val="87BA25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681A64C"/>
    <w:multiLevelType w:val="singleLevel"/>
    <w:tmpl w:val="B681A6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33242"/>
    <w:rsid w:val="09E94F3E"/>
    <w:rsid w:val="0C25108D"/>
    <w:rsid w:val="1D4073E2"/>
    <w:rsid w:val="25123004"/>
    <w:rsid w:val="421E397F"/>
    <w:rsid w:val="5AF33242"/>
    <w:rsid w:val="6D535020"/>
    <w:rsid w:val="7C51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2018-09-04T11:23:00Z</dcterms:created>
  <dc:creator>李红</dc:creator>
  <cp:lastModifiedBy>李红</cp:lastModifiedBy>
  <cp:lastPrinted>2020-11-17T08:55:00Z</cp:lastPrinted>
  <dcterms:modified xsi:type="dcterms:W3CDTF">2021-03-26T07:10:41Z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ABFEDC5ADC7A4A9AAFAD6CDDE22EF3F5</vt:lpwstr>
  </property>
</Properties>
</file>